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C114E" w14:textId="77777777" w:rsidR="001A12F7" w:rsidRDefault="009A5EAA">
      <w:pPr>
        <w:pStyle w:val="Plattetekst"/>
        <w:ind w:left="114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anchor distT="0" distB="0" distL="114300" distR="114300" simplePos="0" relativeHeight="251658240" behindDoc="0" locked="0" layoutInCell="1" allowOverlap="1" wp14:anchorId="40E8CCB7" wp14:editId="3E024C71">
            <wp:simplePos x="771525" y="314325"/>
            <wp:positionH relativeFrom="column">
              <wp:align>left</wp:align>
            </wp:positionH>
            <wp:positionV relativeFrom="paragraph">
              <wp:align>top</wp:align>
            </wp:positionV>
            <wp:extent cx="1551101" cy="935735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101" cy="93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D09815" w14:textId="77777777" w:rsidR="001A12F7" w:rsidRDefault="001A12F7">
      <w:pPr>
        <w:pStyle w:val="Plattetekst"/>
        <w:ind w:left="114"/>
        <w:rPr>
          <w:rFonts w:ascii="Times New Roman"/>
          <w:i w:val="0"/>
          <w:sz w:val="20"/>
        </w:rPr>
      </w:pPr>
    </w:p>
    <w:p w14:paraId="446720B1" w14:textId="77777777" w:rsidR="001A12F7" w:rsidRDefault="001A12F7">
      <w:pPr>
        <w:pStyle w:val="Plattetekst"/>
        <w:ind w:left="114"/>
        <w:rPr>
          <w:rFonts w:ascii="Times New Roman"/>
          <w:i w:val="0"/>
          <w:sz w:val="20"/>
        </w:rPr>
      </w:pPr>
    </w:p>
    <w:p w14:paraId="435DEF95" w14:textId="77777777" w:rsidR="001A12F7" w:rsidRDefault="001A12F7" w:rsidP="001A12F7">
      <w:pPr>
        <w:pStyle w:val="Titel"/>
      </w:pPr>
      <w:r>
        <w:rPr>
          <w:rFonts w:ascii="Times New Roman"/>
          <w:i/>
          <w:sz w:val="20"/>
        </w:rPr>
        <w:tab/>
      </w:r>
      <w:r>
        <w:t>Aanvraag</w:t>
      </w:r>
      <w:r>
        <w:rPr>
          <w:spacing w:val="-5"/>
        </w:rPr>
        <w:t xml:space="preserve"> </w:t>
      </w:r>
      <w:r>
        <w:t>verlof</w:t>
      </w:r>
    </w:p>
    <w:p w14:paraId="05BCF356" w14:textId="4FE85C00" w:rsidR="00BF147F" w:rsidRDefault="00156CB5" w:rsidP="001A12F7">
      <w:pPr>
        <w:pStyle w:val="Plattetekst"/>
        <w:tabs>
          <w:tab w:val="left" w:pos="1425"/>
        </w:tabs>
        <w:ind w:left="114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t xml:space="preserve">(Stuur het ingevulde en getekende formulier naar </w:t>
      </w:r>
      <w:r w:rsidR="002426AD" w:rsidRPr="002426AD">
        <w:rPr>
          <w:rFonts w:ascii="Times New Roman"/>
          <w:i w:val="0"/>
          <w:sz w:val="20"/>
          <w:u w:val="single"/>
        </w:rPr>
        <w:t>administratie</w:t>
      </w:r>
      <w:r w:rsidRPr="002426AD">
        <w:rPr>
          <w:rFonts w:ascii="Times New Roman"/>
          <w:i w:val="0"/>
          <w:sz w:val="20"/>
          <w:u w:val="single"/>
        </w:rPr>
        <w:t>@debolster.nl</w:t>
      </w:r>
      <w:r>
        <w:rPr>
          <w:rFonts w:ascii="Times New Roman"/>
          <w:i w:val="0"/>
          <w:sz w:val="20"/>
        </w:rPr>
        <w:t>)</w:t>
      </w:r>
      <w:r w:rsidR="001A12F7">
        <w:rPr>
          <w:rFonts w:ascii="Times New Roman"/>
          <w:i w:val="0"/>
          <w:sz w:val="20"/>
        </w:rPr>
        <w:br w:type="textWrapping" w:clear="all"/>
      </w:r>
    </w:p>
    <w:p w14:paraId="3CCFD34E" w14:textId="77777777" w:rsidR="00BF147F" w:rsidRDefault="009A5EAA">
      <w:pPr>
        <w:ind w:left="544"/>
        <w:rPr>
          <w:b/>
          <w:sz w:val="19"/>
        </w:rPr>
      </w:pPr>
      <w:bookmarkStart w:id="0" w:name="Gegevens"/>
      <w:bookmarkEnd w:id="0"/>
      <w:r>
        <w:rPr>
          <w:b/>
          <w:sz w:val="19"/>
        </w:rPr>
        <w:t>Gegevens</w:t>
      </w:r>
    </w:p>
    <w:p w14:paraId="0BEA1F7F" w14:textId="77777777" w:rsidR="00BF147F" w:rsidRDefault="00BF147F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962"/>
      </w:tblGrid>
      <w:tr w:rsidR="00BF147F" w14:paraId="21E869A1" w14:textId="77777777">
        <w:trPr>
          <w:trHeight w:val="350"/>
        </w:trPr>
        <w:tc>
          <w:tcPr>
            <w:tcW w:w="2628" w:type="dxa"/>
          </w:tcPr>
          <w:p w14:paraId="2FC6FB8B" w14:textId="77777777" w:rsidR="00BF147F" w:rsidRDefault="009A5EAA">
            <w:pPr>
              <w:pStyle w:val="TableParagraph"/>
              <w:spacing w:before="22"/>
              <w:rPr>
                <w:sz w:val="19"/>
              </w:rPr>
            </w:pPr>
            <w:r>
              <w:rPr>
                <w:sz w:val="19"/>
              </w:rPr>
              <w:t>Naam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Leerling</w:t>
            </w:r>
          </w:p>
        </w:tc>
        <w:sdt>
          <w:sdtPr>
            <w:rPr>
              <w:rFonts w:ascii="Times New Roman"/>
              <w:sz w:val="18"/>
            </w:rPr>
            <w:id w:val="-862354617"/>
            <w:placeholder>
              <w:docPart w:val="9B222C316064479B8E231A75C2486C05"/>
            </w:placeholder>
            <w:showingPlcHdr/>
          </w:sdtPr>
          <w:sdtContent>
            <w:tc>
              <w:tcPr>
                <w:tcW w:w="6962" w:type="dxa"/>
              </w:tcPr>
              <w:p w14:paraId="7FACC401" w14:textId="77777777" w:rsidR="00BF147F" w:rsidRDefault="0017333B">
                <w:pPr>
                  <w:pStyle w:val="TableParagraph"/>
                  <w:ind w:left="0"/>
                  <w:rPr>
                    <w:rFonts w:ascii="Times New Roman"/>
                    <w:sz w:val="18"/>
                  </w:rPr>
                </w:pPr>
                <w:r>
                  <w:rPr>
                    <w:rStyle w:val="Tekstvantijdelijkeaanduiding"/>
                  </w:rPr>
                  <w:t>Vul hier de naam in</w:t>
                </w:r>
                <w:r w:rsidR="009A5EAA" w:rsidRPr="00705A4C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BF147F" w14:paraId="0EE64157" w14:textId="77777777">
        <w:trPr>
          <w:trHeight w:val="350"/>
        </w:trPr>
        <w:tc>
          <w:tcPr>
            <w:tcW w:w="2628" w:type="dxa"/>
          </w:tcPr>
          <w:p w14:paraId="6C29045A" w14:textId="77777777" w:rsidR="00BF147F" w:rsidRDefault="009A5EAA">
            <w:pPr>
              <w:pStyle w:val="TableParagraph"/>
              <w:spacing w:before="22"/>
              <w:rPr>
                <w:sz w:val="19"/>
              </w:rPr>
            </w:pPr>
            <w:r>
              <w:rPr>
                <w:sz w:val="19"/>
              </w:rPr>
              <w:t>Naam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gezaghebbende</w:t>
            </w:r>
          </w:p>
        </w:tc>
        <w:sdt>
          <w:sdtPr>
            <w:rPr>
              <w:rFonts w:ascii="Times New Roman"/>
              <w:sz w:val="18"/>
            </w:rPr>
            <w:id w:val="-1086379774"/>
            <w:placeholder>
              <w:docPart w:val="CDCD164E6F3D4AB183E816327B8A6C06"/>
            </w:placeholder>
            <w:showingPlcHdr/>
          </w:sdtPr>
          <w:sdtContent>
            <w:tc>
              <w:tcPr>
                <w:tcW w:w="6962" w:type="dxa"/>
              </w:tcPr>
              <w:p w14:paraId="7C98D9BE" w14:textId="77777777" w:rsidR="00BF147F" w:rsidRDefault="0017333B">
                <w:pPr>
                  <w:pStyle w:val="TableParagraph"/>
                  <w:ind w:left="0"/>
                  <w:rPr>
                    <w:rFonts w:ascii="Times New Roman"/>
                    <w:sz w:val="18"/>
                  </w:rPr>
                </w:pPr>
                <w:r>
                  <w:rPr>
                    <w:rStyle w:val="Tekstvantijdelijkeaanduiding"/>
                  </w:rPr>
                  <w:t>Naam van de gezaghebbend</w:t>
                </w:r>
                <w:r w:rsidR="009A5EAA" w:rsidRPr="00705A4C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BF147F" w14:paraId="769899BF" w14:textId="77777777">
        <w:trPr>
          <w:trHeight w:val="508"/>
        </w:trPr>
        <w:tc>
          <w:tcPr>
            <w:tcW w:w="2628" w:type="dxa"/>
          </w:tcPr>
          <w:p w14:paraId="32656F10" w14:textId="2C042699" w:rsidR="00BF147F" w:rsidRDefault="002426AD" w:rsidP="009A5EAA">
            <w:pPr>
              <w:pStyle w:val="TableParagraph"/>
              <w:spacing w:before="22"/>
              <w:rPr>
                <w:i/>
                <w:sz w:val="18"/>
              </w:rPr>
            </w:pPr>
            <w:r>
              <w:rPr>
                <w:sz w:val="19"/>
              </w:rPr>
              <w:t xml:space="preserve">Adres en of </w:t>
            </w:r>
            <w:r w:rsidR="009A5EAA">
              <w:rPr>
                <w:sz w:val="19"/>
              </w:rPr>
              <w:t>Locatie</w:t>
            </w:r>
          </w:p>
        </w:tc>
        <w:sdt>
          <w:sdtPr>
            <w:rPr>
              <w:rFonts w:ascii="Times New Roman"/>
              <w:sz w:val="18"/>
            </w:rPr>
            <w:id w:val="116643008"/>
            <w:placeholder>
              <w:docPart w:val="84F8BAAFB173469CB0068CBB939D0418"/>
            </w:placeholder>
            <w:showingPlcHdr/>
          </w:sdtPr>
          <w:sdtContent>
            <w:tc>
              <w:tcPr>
                <w:tcW w:w="6962" w:type="dxa"/>
              </w:tcPr>
              <w:p w14:paraId="78628516" w14:textId="77777777" w:rsidR="00BF147F" w:rsidRDefault="0017333B">
                <w:pPr>
                  <w:pStyle w:val="TableParagraph"/>
                  <w:ind w:left="0"/>
                  <w:rPr>
                    <w:rFonts w:ascii="Times New Roman"/>
                    <w:sz w:val="18"/>
                  </w:rPr>
                </w:pPr>
                <w:r>
                  <w:rPr>
                    <w:rStyle w:val="Tekstvantijdelijkeaanduiding"/>
                  </w:rPr>
                  <w:t>Vul hier in</w:t>
                </w:r>
                <w:r w:rsidR="009A5EAA" w:rsidRPr="00705A4C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BF147F" w14:paraId="0A17C9A4" w14:textId="77777777">
        <w:trPr>
          <w:trHeight w:val="510"/>
        </w:trPr>
        <w:tc>
          <w:tcPr>
            <w:tcW w:w="2628" w:type="dxa"/>
          </w:tcPr>
          <w:p w14:paraId="574F1EDC" w14:textId="77777777" w:rsidR="00BF147F" w:rsidRDefault="009A5EAA" w:rsidP="009A5EAA">
            <w:pPr>
              <w:pStyle w:val="TableParagraph"/>
              <w:spacing w:before="24"/>
              <w:rPr>
                <w:sz w:val="19"/>
              </w:rPr>
            </w:pPr>
            <w:r>
              <w:rPr>
                <w:sz w:val="19"/>
              </w:rPr>
              <w:t>Groep, BC</w:t>
            </w:r>
          </w:p>
          <w:p w14:paraId="115FBC1C" w14:textId="77777777" w:rsidR="009A5EAA" w:rsidRPr="009A5EAA" w:rsidRDefault="009A5EAA" w:rsidP="009A5EAA">
            <w:pPr>
              <w:pStyle w:val="TableParagraph"/>
              <w:spacing w:before="24"/>
              <w:rPr>
                <w:i/>
                <w:iCs/>
                <w:sz w:val="19"/>
              </w:rPr>
            </w:pPr>
          </w:p>
        </w:tc>
        <w:sdt>
          <w:sdtPr>
            <w:rPr>
              <w:rFonts w:ascii="Times New Roman"/>
              <w:sz w:val="18"/>
            </w:rPr>
            <w:id w:val="-282499132"/>
            <w:placeholder>
              <w:docPart w:val="341DB838E1BC4E1C8FC472BA4BCEB7AB"/>
            </w:placeholder>
            <w:showingPlcHdr/>
          </w:sdtPr>
          <w:sdtContent>
            <w:tc>
              <w:tcPr>
                <w:tcW w:w="6962" w:type="dxa"/>
              </w:tcPr>
              <w:p w14:paraId="20C03E03" w14:textId="77777777" w:rsidR="00BF147F" w:rsidRDefault="0017333B">
                <w:pPr>
                  <w:pStyle w:val="TableParagraph"/>
                  <w:ind w:left="0"/>
                  <w:rPr>
                    <w:rFonts w:ascii="Times New Roman"/>
                    <w:sz w:val="18"/>
                  </w:rPr>
                </w:pPr>
                <w:r>
                  <w:rPr>
                    <w:rStyle w:val="Tekstvantijdelijkeaanduiding"/>
                  </w:rPr>
                  <w:t>Vul in, indien van toepassing</w:t>
                </w:r>
                <w:r w:rsidR="009A5EAA" w:rsidRPr="00705A4C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BF147F" w14:paraId="0EA1711C" w14:textId="77777777">
        <w:trPr>
          <w:trHeight w:val="350"/>
        </w:trPr>
        <w:tc>
          <w:tcPr>
            <w:tcW w:w="2628" w:type="dxa"/>
          </w:tcPr>
          <w:p w14:paraId="4D9F562B" w14:textId="77777777" w:rsidR="00BF147F" w:rsidRDefault="009A5EAA">
            <w:pPr>
              <w:pStyle w:val="TableParagraph"/>
              <w:spacing w:before="22"/>
              <w:rPr>
                <w:sz w:val="19"/>
              </w:rPr>
            </w:pPr>
            <w:r>
              <w:rPr>
                <w:sz w:val="19"/>
              </w:rPr>
              <w:t>Klas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mentor</w:t>
            </w:r>
          </w:p>
        </w:tc>
        <w:sdt>
          <w:sdtPr>
            <w:rPr>
              <w:rFonts w:ascii="Times New Roman"/>
              <w:sz w:val="18"/>
            </w:rPr>
            <w:id w:val="-1394189992"/>
            <w:placeholder>
              <w:docPart w:val="A31B9C809FD14ACC81DD9A99832D9731"/>
            </w:placeholder>
            <w:showingPlcHdr/>
          </w:sdtPr>
          <w:sdtContent>
            <w:tc>
              <w:tcPr>
                <w:tcW w:w="6962" w:type="dxa"/>
              </w:tcPr>
              <w:p w14:paraId="74B9954C" w14:textId="77777777" w:rsidR="00BF147F" w:rsidRDefault="0017333B">
                <w:pPr>
                  <w:pStyle w:val="TableParagraph"/>
                  <w:ind w:left="0"/>
                  <w:rPr>
                    <w:rFonts w:ascii="Times New Roman"/>
                    <w:sz w:val="18"/>
                  </w:rPr>
                </w:pPr>
                <w:r>
                  <w:rPr>
                    <w:rStyle w:val="Tekstvantijdelijkeaanduiding"/>
                  </w:rPr>
                  <w:t>Vul hier in</w:t>
                </w:r>
                <w:r w:rsidR="009A5EAA" w:rsidRPr="00705A4C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</w:tbl>
    <w:p w14:paraId="627CF33F" w14:textId="77777777" w:rsidR="00BF147F" w:rsidRDefault="00BF147F">
      <w:pPr>
        <w:spacing w:before="9"/>
        <w:rPr>
          <w:b/>
        </w:rPr>
      </w:pPr>
    </w:p>
    <w:p w14:paraId="6E8C9AF0" w14:textId="77777777" w:rsidR="00BF147F" w:rsidRDefault="009A5EAA">
      <w:pPr>
        <w:ind w:left="544"/>
        <w:rPr>
          <w:b/>
          <w:sz w:val="19"/>
        </w:rPr>
      </w:pPr>
      <w:bookmarkStart w:id="1" w:name="Aanvraag_verlof"/>
      <w:bookmarkEnd w:id="1"/>
      <w:r>
        <w:rPr>
          <w:b/>
          <w:sz w:val="19"/>
        </w:rPr>
        <w:t>Aanvraag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verlof</w:t>
      </w:r>
    </w:p>
    <w:p w14:paraId="2320EE56" w14:textId="77777777" w:rsidR="00BF147F" w:rsidRDefault="00BF147F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2362"/>
        <w:gridCol w:w="1001"/>
        <w:gridCol w:w="126"/>
        <w:gridCol w:w="3489"/>
      </w:tblGrid>
      <w:tr w:rsidR="00BF147F" w14:paraId="035DEBE6" w14:textId="77777777">
        <w:trPr>
          <w:trHeight w:val="1881"/>
        </w:trPr>
        <w:tc>
          <w:tcPr>
            <w:tcW w:w="2614" w:type="dxa"/>
          </w:tcPr>
          <w:p w14:paraId="41642A8A" w14:textId="4E19547C" w:rsidR="00BF147F" w:rsidRDefault="009A5EAA">
            <w:pPr>
              <w:pStyle w:val="TableParagraph"/>
              <w:spacing w:before="24"/>
              <w:rPr>
                <w:sz w:val="19"/>
              </w:rPr>
            </w:pPr>
            <w:r>
              <w:rPr>
                <w:sz w:val="19"/>
              </w:rPr>
              <w:t>Reden</w:t>
            </w:r>
            <w:r w:rsidR="002426AD">
              <w:rPr>
                <w:sz w:val="19"/>
              </w:rPr>
              <w:t xml:space="preserve"> met onderbouwing</w:t>
            </w:r>
          </w:p>
          <w:p w14:paraId="3AC0CD0B" w14:textId="77777777" w:rsidR="00BF147F" w:rsidRDefault="009A5EAA">
            <w:pPr>
              <w:pStyle w:val="TableParagraph"/>
              <w:spacing w:before="36"/>
              <w:rPr>
                <w:i/>
                <w:sz w:val="18"/>
              </w:rPr>
            </w:pPr>
            <w:r>
              <w:rPr>
                <w:i/>
                <w:sz w:val="18"/>
              </w:rPr>
              <w:t>Verplicht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vullen</w:t>
            </w:r>
          </w:p>
        </w:tc>
        <w:sdt>
          <w:sdtPr>
            <w:rPr>
              <w:rFonts w:ascii="Times New Roman"/>
              <w:sz w:val="18"/>
            </w:rPr>
            <w:id w:val="1280455574"/>
            <w:placeholder>
              <w:docPart w:val="BAE0888B225F450E88DCAA11F9D9233A"/>
            </w:placeholder>
            <w:showingPlcHdr/>
          </w:sdtPr>
          <w:sdtContent>
            <w:tc>
              <w:tcPr>
                <w:tcW w:w="6978" w:type="dxa"/>
                <w:gridSpan w:val="4"/>
              </w:tcPr>
              <w:p w14:paraId="118701D4" w14:textId="77777777" w:rsidR="00BF147F" w:rsidRDefault="0017333B">
                <w:pPr>
                  <w:pStyle w:val="TableParagraph"/>
                  <w:ind w:left="0"/>
                  <w:rPr>
                    <w:rFonts w:ascii="Times New Roman"/>
                    <w:sz w:val="18"/>
                  </w:rPr>
                </w:pPr>
                <w:r>
                  <w:rPr>
                    <w:rStyle w:val="Tekstvantijdelijkeaanduiding"/>
                  </w:rPr>
                  <w:t>Beschrijf hier een onderbouwing van de aanvraag</w:t>
                </w:r>
                <w:r w:rsidR="009A5EAA" w:rsidRPr="00705A4C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BF147F" w14:paraId="0D1747D5" w14:textId="77777777">
        <w:trPr>
          <w:trHeight w:val="350"/>
        </w:trPr>
        <w:tc>
          <w:tcPr>
            <w:tcW w:w="2614" w:type="dxa"/>
          </w:tcPr>
          <w:p w14:paraId="452F8DC7" w14:textId="77777777" w:rsidR="00BF147F" w:rsidRDefault="009A5EAA">
            <w:pPr>
              <w:pStyle w:val="TableParagraph"/>
              <w:spacing w:before="22"/>
              <w:rPr>
                <w:sz w:val="19"/>
              </w:rPr>
            </w:pPr>
            <w:r>
              <w:rPr>
                <w:sz w:val="19"/>
              </w:rPr>
              <w:t>Afwezig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van</w:t>
            </w:r>
          </w:p>
        </w:tc>
        <w:sdt>
          <w:sdtPr>
            <w:rPr>
              <w:rFonts w:ascii="Times New Roman"/>
              <w:sz w:val="18"/>
            </w:rPr>
            <w:id w:val="1415511938"/>
            <w:placeholder>
              <w:docPart w:val="C0B67E9490174464A050DC0E5EEA13F4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362" w:type="dxa"/>
              </w:tcPr>
              <w:p w14:paraId="4C5EE01D" w14:textId="77777777" w:rsidR="00BF147F" w:rsidRDefault="0017333B">
                <w:pPr>
                  <w:pStyle w:val="TableParagraph"/>
                  <w:ind w:left="0"/>
                  <w:rPr>
                    <w:rFonts w:ascii="Times New Roman"/>
                    <w:sz w:val="18"/>
                  </w:rPr>
                </w:pPr>
                <w:r>
                  <w:rPr>
                    <w:rStyle w:val="Tekstvantijdelijkeaanduiding"/>
                  </w:rPr>
                  <w:t>Selecteer de datum</w:t>
                </w:r>
                <w:r w:rsidR="009A5EAA" w:rsidRPr="00705A4C">
                  <w:rPr>
                    <w:rStyle w:val="Tekstvantijdelijkeaanduiding"/>
                  </w:rPr>
                  <w:t>.</w:t>
                </w:r>
              </w:p>
            </w:tc>
          </w:sdtContent>
        </w:sdt>
        <w:tc>
          <w:tcPr>
            <w:tcW w:w="1001" w:type="dxa"/>
          </w:tcPr>
          <w:p w14:paraId="6EC883B0" w14:textId="77777777" w:rsidR="00BF147F" w:rsidRDefault="009A5EAA">
            <w:pPr>
              <w:pStyle w:val="TableParagraph"/>
              <w:spacing w:before="22"/>
              <w:ind w:left="86" w:right="81"/>
              <w:jc w:val="center"/>
              <w:rPr>
                <w:sz w:val="19"/>
              </w:rPr>
            </w:pPr>
            <w:r>
              <w:rPr>
                <w:sz w:val="19"/>
              </w:rPr>
              <w:t>Tijdstip:</w:t>
            </w:r>
          </w:p>
        </w:tc>
        <w:sdt>
          <w:sdtPr>
            <w:rPr>
              <w:rFonts w:ascii="Times New Roman"/>
              <w:sz w:val="18"/>
            </w:rPr>
            <w:id w:val="-2014141476"/>
            <w:placeholder>
              <w:docPart w:val="B83ADCF9843C4B819E45A726B5A6903C"/>
            </w:placeholder>
            <w:showingPlcHdr/>
          </w:sdtPr>
          <w:sdtContent>
            <w:tc>
              <w:tcPr>
                <w:tcW w:w="3615" w:type="dxa"/>
                <w:gridSpan w:val="2"/>
              </w:tcPr>
              <w:p w14:paraId="1D70D7E6" w14:textId="77777777" w:rsidR="00BF147F" w:rsidRDefault="0017333B">
                <w:pPr>
                  <w:pStyle w:val="TableParagraph"/>
                  <w:ind w:left="0"/>
                  <w:rPr>
                    <w:rFonts w:ascii="Times New Roman"/>
                    <w:sz w:val="18"/>
                  </w:rPr>
                </w:pPr>
                <w:r>
                  <w:rPr>
                    <w:rStyle w:val="Tekstvantijdelijkeaanduiding"/>
                  </w:rPr>
                  <w:t>Starttijd verlof</w:t>
                </w:r>
              </w:p>
            </w:tc>
          </w:sdtContent>
        </w:sdt>
      </w:tr>
      <w:tr w:rsidR="00BF147F" w14:paraId="7E5BF029" w14:textId="77777777">
        <w:trPr>
          <w:trHeight w:val="350"/>
        </w:trPr>
        <w:tc>
          <w:tcPr>
            <w:tcW w:w="2614" w:type="dxa"/>
          </w:tcPr>
          <w:p w14:paraId="512B6F79" w14:textId="77777777" w:rsidR="00BF147F" w:rsidRDefault="009A5EAA">
            <w:pPr>
              <w:pStyle w:val="TableParagraph"/>
              <w:spacing w:before="22"/>
              <w:rPr>
                <w:sz w:val="19"/>
              </w:rPr>
            </w:pPr>
            <w:r>
              <w:rPr>
                <w:sz w:val="19"/>
              </w:rPr>
              <w:t>Afwezig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tot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met</w:t>
            </w:r>
          </w:p>
        </w:tc>
        <w:sdt>
          <w:sdtPr>
            <w:rPr>
              <w:rFonts w:ascii="Times New Roman"/>
              <w:sz w:val="18"/>
            </w:rPr>
            <w:id w:val="-1932815088"/>
            <w:placeholder>
              <w:docPart w:val="E81D4A0DC6B54853B8DD874D36EA3905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362" w:type="dxa"/>
              </w:tcPr>
              <w:p w14:paraId="0A605E89" w14:textId="77777777" w:rsidR="00BF147F" w:rsidRDefault="0017333B">
                <w:pPr>
                  <w:pStyle w:val="TableParagraph"/>
                  <w:ind w:left="0"/>
                  <w:rPr>
                    <w:rFonts w:ascii="Times New Roman"/>
                    <w:sz w:val="18"/>
                  </w:rPr>
                </w:pPr>
                <w:r>
                  <w:rPr>
                    <w:rStyle w:val="Tekstvantijdelijkeaanduiding"/>
                  </w:rPr>
                  <w:t>Selecteer de datum</w:t>
                </w:r>
                <w:r w:rsidR="009A5EAA" w:rsidRPr="00705A4C">
                  <w:rPr>
                    <w:rStyle w:val="Tekstvantijdelijkeaanduiding"/>
                  </w:rPr>
                  <w:t>.</w:t>
                </w:r>
              </w:p>
            </w:tc>
          </w:sdtContent>
        </w:sdt>
        <w:tc>
          <w:tcPr>
            <w:tcW w:w="1001" w:type="dxa"/>
          </w:tcPr>
          <w:p w14:paraId="2E175EA0" w14:textId="77777777" w:rsidR="00BF147F" w:rsidRDefault="009A5EAA">
            <w:pPr>
              <w:pStyle w:val="TableParagraph"/>
              <w:spacing w:before="22"/>
              <w:ind w:left="86" w:right="81"/>
              <w:jc w:val="center"/>
              <w:rPr>
                <w:sz w:val="19"/>
              </w:rPr>
            </w:pPr>
            <w:r>
              <w:rPr>
                <w:sz w:val="19"/>
              </w:rPr>
              <w:t>Tijdstip:</w:t>
            </w:r>
          </w:p>
        </w:tc>
        <w:sdt>
          <w:sdtPr>
            <w:rPr>
              <w:rFonts w:ascii="Times New Roman"/>
              <w:sz w:val="18"/>
            </w:rPr>
            <w:id w:val="1289634138"/>
            <w:placeholder>
              <w:docPart w:val="5F55B4D714504617973252659C8A9327"/>
            </w:placeholder>
            <w:showingPlcHdr/>
          </w:sdtPr>
          <w:sdtContent>
            <w:tc>
              <w:tcPr>
                <w:tcW w:w="3615" w:type="dxa"/>
                <w:gridSpan w:val="2"/>
              </w:tcPr>
              <w:p w14:paraId="5195E416" w14:textId="77777777" w:rsidR="00BF147F" w:rsidRDefault="0017333B">
                <w:pPr>
                  <w:pStyle w:val="TableParagraph"/>
                  <w:ind w:left="0"/>
                  <w:rPr>
                    <w:rFonts w:ascii="Times New Roman"/>
                    <w:sz w:val="18"/>
                  </w:rPr>
                </w:pPr>
                <w:r>
                  <w:rPr>
                    <w:rStyle w:val="Tekstvantijdelijkeaanduiding"/>
                  </w:rPr>
                  <w:t>Eindtijd verlof</w:t>
                </w:r>
              </w:p>
            </w:tc>
          </w:sdtContent>
        </w:sdt>
      </w:tr>
      <w:tr w:rsidR="00BF147F" w14:paraId="6644FA79" w14:textId="77777777">
        <w:trPr>
          <w:trHeight w:val="510"/>
        </w:trPr>
        <w:tc>
          <w:tcPr>
            <w:tcW w:w="2614" w:type="dxa"/>
          </w:tcPr>
          <w:p w14:paraId="281962BC" w14:textId="77777777" w:rsidR="00BF147F" w:rsidRDefault="009A5EAA">
            <w:pPr>
              <w:pStyle w:val="TableParagraph"/>
              <w:spacing w:line="254" w:lineRule="exact"/>
              <w:ind w:right="1242"/>
              <w:rPr>
                <w:sz w:val="19"/>
              </w:rPr>
            </w:pPr>
            <w:r>
              <w:rPr>
                <w:sz w:val="19"/>
              </w:rPr>
              <w:t>Totaal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aantal</w:t>
            </w:r>
            <w:r>
              <w:rPr>
                <w:spacing w:val="-63"/>
                <w:sz w:val="19"/>
              </w:rPr>
              <w:t xml:space="preserve"> </w:t>
            </w:r>
            <w:r>
              <w:rPr>
                <w:sz w:val="19"/>
              </w:rPr>
              <w:t>dagen/uren</w:t>
            </w:r>
          </w:p>
        </w:tc>
        <w:sdt>
          <w:sdtPr>
            <w:rPr>
              <w:rFonts w:ascii="Times New Roman"/>
              <w:sz w:val="18"/>
            </w:rPr>
            <w:id w:val="843511036"/>
            <w:placeholder>
              <w:docPart w:val="EDA693D94A6F449F8A41280A67832D06"/>
            </w:placeholder>
            <w:showingPlcHdr/>
          </w:sdtPr>
          <w:sdtContent>
            <w:tc>
              <w:tcPr>
                <w:tcW w:w="6978" w:type="dxa"/>
                <w:gridSpan w:val="4"/>
              </w:tcPr>
              <w:p w14:paraId="70ED9A4A" w14:textId="77777777" w:rsidR="00BF147F" w:rsidRPr="0017333B" w:rsidRDefault="0017333B">
                <w:pPr>
                  <w:pStyle w:val="TableParagraph"/>
                  <w:ind w:left="0"/>
                  <w:rPr>
                    <w:color w:val="808080"/>
                  </w:rPr>
                </w:pPr>
                <w:r>
                  <w:rPr>
                    <w:rStyle w:val="Tekstvantijdelijkeaanduiding"/>
                  </w:rPr>
                  <w:t>Vul aantal dagen/uren in</w:t>
                </w:r>
                <w:r w:rsidR="009A5EAA" w:rsidRPr="00705A4C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4B4CF3" w14:paraId="169A4673" w14:textId="77777777" w:rsidTr="00581354">
        <w:trPr>
          <w:trHeight w:val="350"/>
        </w:trPr>
        <w:tc>
          <w:tcPr>
            <w:tcW w:w="2614" w:type="dxa"/>
          </w:tcPr>
          <w:p w14:paraId="7F49DBE1" w14:textId="77777777" w:rsidR="004B4CF3" w:rsidRDefault="004B4CF3">
            <w:pPr>
              <w:pStyle w:val="TableParagraph"/>
              <w:spacing w:before="22"/>
              <w:rPr>
                <w:sz w:val="19"/>
              </w:rPr>
            </w:pPr>
            <w:r>
              <w:rPr>
                <w:sz w:val="19"/>
              </w:rPr>
              <w:t>Wie vraagt aan?</w:t>
            </w:r>
          </w:p>
        </w:tc>
        <w:tc>
          <w:tcPr>
            <w:tcW w:w="3489" w:type="dxa"/>
            <w:gridSpan w:val="3"/>
          </w:tcPr>
          <w:p w14:paraId="4F854478" w14:textId="77777777" w:rsidR="004B4CF3" w:rsidRPr="004B4CF3" w:rsidRDefault="004B4CF3">
            <w:pPr>
              <w:pStyle w:val="TableParagraph"/>
              <w:ind w:left="0"/>
              <w:rPr>
                <w:sz w:val="18"/>
              </w:rPr>
            </w:pPr>
            <w:r>
              <w:rPr>
                <w:sz w:val="20"/>
                <w:szCs w:val="24"/>
              </w:rPr>
              <w:t xml:space="preserve"> </w:t>
            </w:r>
            <w:r w:rsidRPr="004B4CF3">
              <w:rPr>
                <w:sz w:val="20"/>
                <w:szCs w:val="24"/>
              </w:rPr>
              <w:t xml:space="preserve">Gezaghebbende </w:t>
            </w:r>
            <w:sdt>
              <w:sdtPr>
                <w:rPr>
                  <w:sz w:val="20"/>
                  <w:szCs w:val="24"/>
                </w:rPr>
                <w:id w:val="115765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3489" w:type="dxa"/>
          </w:tcPr>
          <w:p w14:paraId="46A081A4" w14:textId="77777777" w:rsidR="004B4CF3" w:rsidRPr="004B4CF3" w:rsidRDefault="004B4CF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BC  </w:t>
            </w:r>
            <w:sdt>
              <w:sdtPr>
                <w:rPr>
                  <w:sz w:val="18"/>
                </w:rPr>
                <w:id w:val="13699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BF147F" w14:paraId="2FAC3440" w14:textId="77777777">
        <w:trPr>
          <w:trHeight w:val="350"/>
        </w:trPr>
        <w:tc>
          <w:tcPr>
            <w:tcW w:w="2614" w:type="dxa"/>
          </w:tcPr>
          <w:p w14:paraId="378D6366" w14:textId="77777777" w:rsidR="00BF147F" w:rsidRDefault="009A5EAA">
            <w:pPr>
              <w:pStyle w:val="TableParagraph"/>
              <w:spacing w:before="22"/>
              <w:rPr>
                <w:sz w:val="19"/>
              </w:rPr>
            </w:pPr>
            <w:r>
              <w:rPr>
                <w:sz w:val="19"/>
              </w:rPr>
              <w:t>Handtekening</w:t>
            </w:r>
          </w:p>
        </w:tc>
        <w:tc>
          <w:tcPr>
            <w:tcW w:w="6978" w:type="dxa"/>
            <w:gridSpan w:val="4"/>
          </w:tcPr>
          <w:p w14:paraId="462B0DAE" w14:textId="77777777" w:rsidR="00BF147F" w:rsidRDefault="00BF14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CB8ACF1" w14:textId="77777777" w:rsidR="001A12F7" w:rsidRDefault="001A12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3CF867F" w14:textId="77777777" w:rsidR="001A12F7" w:rsidRDefault="001A12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B67942C" w14:textId="77777777" w:rsidR="001A12F7" w:rsidRDefault="001A12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F147F" w14:paraId="4A3D8C76" w14:textId="77777777">
        <w:trPr>
          <w:trHeight w:val="350"/>
        </w:trPr>
        <w:tc>
          <w:tcPr>
            <w:tcW w:w="2614" w:type="dxa"/>
          </w:tcPr>
          <w:p w14:paraId="7C5D5409" w14:textId="77777777" w:rsidR="00BF147F" w:rsidRDefault="009A5EAA">
            <w:pPr>
              <w:pStyle w:val="TableParagraph"/>
              <w:spacing w:before="22"/>
              <w:rPr>
                <w:sz w:val="19"/>
              </w:rPr>
            </w:pPr>
            <w:r>
              <w:rPr>
                <w:sz w:val="19"/>
              </w:rPr>
              <w:t>Datum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ondertekening</w:t>
            </w:r>
          </w:p>
        </w:tc>
        <w:sdt>
          <w:sdtPr>
            <w:rPr>
              <w:rFonts w:ascii="Times New Roman"/>
              <w:sz w:val="18"/>
            </w:rPr>
            <w:id w:val="368960981"/>
            <w:placeholder>
              <w:docPart w:val="4825330814384B498DA53B9D434208BD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6978" w:type="dxa"/>
                <w:gridSpan w:val="4"/>
              </w:tcPr>
              <w:p w14:paraId="236DE6D7" w14:textId="77777777" w:rsidR="00BF147F" w:rsidRDefault="009A5EAA">
                <w:pPr>
                  <w:pStyle w:val="TableParagraph"/>
                  <w:ind w:left="0"/>
                  <w:rPr>
                    <w:rFonts w:ascii="Times New Roman"/>
                    <w:sz w:val="18"/>
                  </w:rPr>
                </w:pPr>
                <w:r w:rsidRPr="00705A4C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</w:tbl>
    <w:p w14:paraId="36427A36" w14:textId="77777777" w:rsidR="00BF147F" w:rsidRDefault="009A5EAA">
      <w:pPr>
        <w:pStyle w:val="Plattetekst"/>
        <w:spacing w:before="35"/>
        <w:ind w:left="544"/>
      </w:pPr>
      <w:r>
        <w:t>Enkel</w:t>
      </w:r>
      <w:r>
        <w:rPr>
          <w:spacing w:val="-5"/>
        </w:rPr>
        <w:t xml:space="preserve"> </w:t>
      </w:r>
      <w:r>
        <w:t>verlofaanvragen</w:t>
      </w:r>
      <w:r>
        <w:rPr>
          <w:spacing w:val="-4"/>
        </w:rPr>
        <w:t xml:space="preserve"> </w:t>
      </w:r>
      <w:r>
        <w:t>aangevraagd</w:t>
      </w:r>
      <w:r>
        <w:rPr>
          <w:spacing w:val="-6"/>
        </w:rPr>
        <w:t xml:space="preserve"> </w:t>
      </w:r>
      <w:r>
        <w:t>doorgezaghebbende</w:t>
      </w:r>
      <w:r w:rsidR="00704B51">
        <w:t>/BC’er</w:t>
      </w:r>
      <w:r>
        <w:rPr>
          <w:spacing w:val="-5"/>
        </w:rPr>
        <w:t xml:space="preserve"> </w:t>
      </w:r>
      <w:r>
        <w:t>worden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behandeling</w:t>
      </w:r>
      <w:r>
        <w:rPr>
          <w:spacing w:val="-4"/>
        </w:rPr>
        <w:t xml:space="preserve"> </w:t>
      </w:r>
      <w:r>
        <w:t>genomen</w:t>
      </w:r>
    </w:p>
    <w:p w14:paraId="2F574050" w14:textId="77777777" w:rsidR="00BF147F" w:rsidRDefault="00BF147F">
      <w:pPr>
        <w:rPr>
          <w:i/>
          <w:sz w:val="20"/>
        </w:rPr>
      </w:pPr>
    </w:p>
    <w:p w14:paraId="414AF69C" w14:textId="77777777" w:rsidR="00BF147F" w:rsidRDefault="00BF147F">
      <w:pPr>
        <w:rPr>
          <w:i/>
          <w:sz w:val="28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962"/>
      </w:tblGrid>
      <w:tr w:rsidR="00BF147F" w14:paraId="45B95C7A" w14:textId="77777777">
        <w:trPr>
          <w:trHeight w:val="350"/>
        </w:trPr>
        <w:tc>
          <w:tcPr>
            <w:tcW w:w="2628" w:type="dxa"/>
          </w:tcPr>
          <w:p w14:paraId="73E38554" w14:textId="77777777" w:rsidR="00BF147F" w:rsidRDefault="009A5EAA">
            <w:pPr>
              <w:pStyle w:val="TableParagraph"/>
              <w:spacing w:before="24"/>
              <w:rPr>
                <w:sz w:val="19"/>
              </w:rPr>
            </w:pPr>
            <w:r>
              <w:rPr>
                <w:sz w:val="19"/>
              </w:rPr>
              <w:t>Beoordeeld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namens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CvB</w:t>
            </w:r>
          </w:p>
        </w:tc>
        <w:tc>
          <w:tcPr>
            <w:tcW w:w="6962" w:type="dxa"/>
          </w:tcPr>
          <w:p w14:paraId="7A7ECC5E" w14:textId="77777777" w:rsidR="00BF147F" w:rsidRDefault="00BF147F">
            <w:pPr>
              <w:pStyle w:val="TableParagraph"/>
              <w:ind w:left="0"/>
              <w:rPr>
                <w:rStyle w:val="Tekstvantijdelijkeaanduiding"/>
              </w:rPr>
            </w:pPr>
          </w:p>
          <w:p w14:paraId="6D731EDE" w14:textId="77777777" w:rsidR="001A12F7" w:rsidRDefault="001A12F7">
            <w:pPr>
              <w:pStyle w:val="TableParagraph"/>
              <w:ind w:left="0"/>
              <w:rPr>
                <w:rStyle w:val="Tekstvantijdelijkeaanduiding"/>
              </w:rPr>
            </w:pPr>
          </w:p>
          <w:p w14:paraId="74741A10" w14:textId="77777777" w:rsidR="001A12F7" w:rsidRDefault="001A12F7">
            <w:pPr>
              <w:pStyle w:val="TableParagraph"/>
              <w:ind w:left="0"/>
              <w:rPr>
                <w:rStyle w:val="Tekstvantijdelijkeaanduiding"/>
              </w:rPr>
            </w:pPr>
          </w:p>
          <w:p w14:paraId="2518DBEA" w14:textId="77777777" w:rsidR="001A12F7" w:rsidRDefault="001A12F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F147F" w14:paraId="26FE556E" w14:textId="77777777">
        <w:trPr>
          <w:trHeight w:val="352"/>
        </w:trPr>
        <w:tc>
          <w:tcPr>
            <w:tcW w:w="2628" w:type="dxa"/>
          </w:tcPr>
          <w:p w14:paraId="731D7E32" w14:textId="77777777" w:rsidR="00BF147F" w:rsidRDefault="009A5EAA">
            <w:pPr>
              <w:pStyle w:val="TableParagraph"/>
              <w:spacing w:before="24"/>
              <w:rPr>
                <w:sz w:val="19"/>
              </w:rPr>
            </w:pPr>
            <w:r>
              <w:rPr>
                <w:sz w:val="19"/>
              </w:rPr>
              <w:t>Datum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ondertekening</w:t>
            </w:r>
          </w:p>
        </w:tc>
        <w:sdt>
          <w:sdtPr>
            <w:rPr>
              <w:rFonts w:ascii="Times New Roman"/>
              <w:sz w:val="18"/>
            </w:rPr>
            <w:id w:val="-858352778"/>
            <w:placeholder>
              <w:docPart w:val="3BF54F68934E40D28201628036C96975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6962" w:type="dxa"/>
              </w:tcPr>
              <w:p w14:paraId="4D7F481D" w14:textId="77777777" w:rsidR="00BF147F" w:rsidRDefault="001A12F7">
                <w:pPr>
                  <w:pStyle w:val="TableParagraph"/>
                  <w:ind w:left="0"/>
                  <w:rPr>
                    <w:rFonts w:ascii="Times New Roman"/>
                    <w:sz w:val="18"/>
                  </w:rPr>
                </w:pPr>
                <w:r>
                  <w:rPr>
                    <w:rStyle w:val="Tekstvantijdelijkeaanduiding"/>
                  </w:rPr>
                  <w:t>Selecteer hier de datum</w:t>
                </w:r>
                <w:r w:rsidR="009A5EAA" w:rsidRPr="00705A4C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</w:tbl>
    <w:p w14:paraId="06202F16" w14:textId="77777777" w:rsidR="00BF147F" w:rsidRDefault="00BF147F">
      <w:pPr>
        <w:rPr>
          <w:i/>
          <w:sz w:val="20"/>
        </w:rPr>
      </w:pPr>
    </w:p>
    <w:p w14:paraId="1BBB1578" w14:textId="77777777" w:rsidR="00BF147F" w:rsidRDefault="00BF147F">
      <w:pPr>
        <w:spacing w:before="11" w:after="1"/>
        <w:rPr>
          <w:i/>
          <w:sz w:val="27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418"/>
        <w:gridCol w:w="5544"/>
      </w:tblGrid>
      <w:tr w:rsidR="00BF147F" w14:paraId="6416E021" w14:textId="77777777">
        <w:trPr>
          <w:trHeight w:val="1274"/>
        </w:trPr>
        <w:tc>
          <w:tcPr>
            <w:tcW w:w="2628" w:type="dxa"/>
          </w:tcPr>
          <w:p w14:paraId="73335217" w14:textId="77777777" w:rsidR="00BF147F" w:rsidRDefault="009A5EAA">
            <w:pPr>
              <w:pStyle w:val="TableParagraph"/>
              <w:spacing w:before="22"/>
              <w:rPr>
                <w:sz w:val="19"/>
              </w:rPr>
            </w:pPr>
            <w:r>
              <w:rPr>
                <w:sz w:val="19"/>
              </w:rPr>
              <w:t>Opmerkingen</w:t>
            </w:r>
          </w:p>
        </w:tc>
        <w:sdt>
          <w:sdtPr>
            <w:rPr>
              <w:rFonts w:ascii="Times New Roman"/>
              <w:sz w:val="18"/>
            </w:rPr>
            <w:id w:val="1467777636"/>
            <w:placeholder>
              <w:docPart w:val="BBE79BE32D4246989089BCE7D627E9DE"/>
            </w:placeholder>
            <w:showingPlcHdr/>
          </w:sdtPr>
          <w:sdtContent>
            <w:tc>
              <w:tcPr>
                <w:tcW w:w="6962" w:type="dxa"/>
                <w:gridSpan w:val="2"/>
              </w:tcPr>
              <w:p w14:paraId="12E130B9" w14:textId="77777777" w:rsidR="00BF147F" w:rsidRDefault="001A12F7">
                <w:pPr>
                  <w:pStyle w:val="TableParagraph"/>
                  <w:ind w:left="0"/>
                  <w:rPr>
                    <w:rFonts w:ascii="Times New Roman"/>
                    <w:sz w:val="18"/>
                  </w:rPr>
                </w:pPr>
                <w:r w:rsidRPr="0000468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F147F" w14:paraId="56FBAC58" w14:textId="77777777">
        <w:trPr>
          <w:trHeight w:val="410"/>
        </w:trPr>
        <w:tc>
          <w:tcPr>
            <w:tcW w:w="4046" w:type="dxa"/>
            <w:gridSpan w:val="2"/>
          </w:tcPr>
          <w:p w14:paraId="5CA1314C" w14:textId="77777777" w:rsidR="00BF147F" w:rsidRDefault="009A5EAA" w:rsidP="009A5EAA">
            <w:pPr>
              <w:pStyle w:val="TableParagraph"/>
              <w:tabs>
                <w:tab w:val="left" w:pos="432"/>
              </w:tabs>
              <w:spacing w:before="87"/>
              <w:rPr>
                <w:sz w:val="19"/>
              </w:rPr>
            </w:pPr>
            <w:r>
              <w:rPr>
                <w:sz w:val="19"/>
              </w:rPr>
              <w:t xml:space="preserve">Goedgekeurd </w:t>
            </w:r>
            <w:sdt>
              <w:sdtPr>
                <w:rPr>
                  <w:sz w:val="19"/>
                </w:rPr>
                <w:id w:val="-96033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</w:rPr>
                  <w:t>☐</w:t>
                </w:r>
              </w:sdtContent>
            </w:sdt>
          </w:p>
        </w:tc>
        <w:tc>
          <w:tcPr>
            <w:tcW w:w="5544" w:type="dxa"/>
          </w:tcPr>
          <w:p w14:paraId="2EED0C3F" w14:textId="77777777" w:rsidR="00BF147F" w:rsidRDefault="009A5EAA" w:rsidP="009A5EAA">
            <w:pPr>
              <w:pStyle w:val="TableParagraph"/>
              <w:tabs>
                <w:tab w:val="left" w:pos="365"/>
              </w:tabs>
              <w:spacing w:before="87"/>
              <w:rPr>
                <w:sz w:val="19"/>
              </w:rPr>
            </w:pPr>
            <w:r>
              <w:rPr>
                <w:sz w:val="19"/>
              </w:rPr>
              <w:t xml:space="preserve">Afgewezen  </w:t>
            </w:r>
            <w:sdt>
              <w:sdtPr>
                <w:rPr>
                  <w:sz w:val="19"/>
                </w:rPr>
                <w:id w:val="164523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</w:rPr>
                  <w:t>☐</w:t>
                </w:r>
              </w:sdtContent>
            </w:sdt>
          </w:p>
        </w:tc>
      </w:tr>
    </w:tbl>
    <w:p w14:paraId="100F958C" w14:textId="77777777" w:rsidR="00FA1DF9" w:rsidRDefault="00FA1DF9"/>
    <w:sectPr w:rsidR="00FA1DF9">
      <w:type w:val="continuous"/>
      <w:pgSz w:w="11910" w:h="16840"/>
      <w:pgMar w:top="500" w:right="5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269B"/>
    <w:multiLevelType w:val="hybridMultilevel"/>
    <w:tmpl w:val="76FE8C46"/>
    <w:lvl w:ilvl="0" w:tplc="EEBE86B2">
      <w:numFmt w:val="bullet"/>
      <w:lvlText w:val="☐"/>
      <w:lvlJc w:val="left"/>
      <w:pPr>
        <w:ind w:left="364" w:hanging="257"/>
      </w:pPr>
      <w:rPr>
        <w:rFonts w:ascii="MS Gothic" w:eastAsia="MS Gothic" w:hAnsi="MS Gothic" w:cs="MS Gothic" w:hint="default"/>
        <w:w w:val="99"/>
        <w:sz w:val="19"/>
        <w:szCs w:val="19"/>
        <w:lang w:val="nl-NL" w:eastAsia="en-US" w:bidi="ar-SA"/>
      </w:rPr>
    </w:lvl>
    <w:lvl w:ilvl="1" w:tplc="F768DB28">
      <w:numFmt w:val="bullet"/>
      <w:lvlText w:val="•"/>
      <w:lvlJc w:val="left"/>
      <w:pPr>
        <w:ind w:left="877" w:hanging="257"/>
      </w:pPr>
      <w:rPr>
        <w:rFonts w:hint="default"/>
        <w:lang w:val="nl-NL" w:eastAsia="en-US" w:bidi="ar-SA"/>
      </w:rPr>
    </w:lvl>
    <w:lvl w:ilvl="2" w:tplc="50D457D6">
      <w:numFmt w:val="bullet"/>
      <w:lvlText w:val="•"/>
      <w:lvlJc w:val="left"/>
      <w:pPr>
        <w:ind w:left="1394" w:hanging="257"/>
      </w:pPr>
      <w:rPr>
        <w:rFonts w:hint="default"/>
        <w:lang w:val="nl-NL" w:eastAsia="en-US" w:bidi="ar-SA"/>
      </w:rPr>
    </w:lvl>
    <w:lvl w:ilvl="3" w:tplc="2D8E2F88">
      <w:numFmt w:val="bullet"/>
      <w:lvlText w:val="•"/>
      <w:lvlJc w:val="left"/>
      <w:pPr>
        <w:ind w:left="1912" w:hanging="257"/>
      </w:pPr>
      <w:rPr>
        <w:rFonts w:hint="default"/>
        <w:lang w:val="nl-NL" w:eastAsia="en-US" w:bidi="ar-SA"/>
      </w:rPr>
    </w:lvl>
    <w:lvl w:ilvl="4" w:tplc="FAC01D8E">
      <w:numFmt w:val="bullet"/>
      <w:lvlText w:val="•"/>
      <w:lvlJc w:val="left"/>
      <w:pPr>
        <w:ind w:left="2429" w:hanging="257"/>
      </w:pPr>
      <w:rPr>
        <w:rFonts w:hint="default"/>
        <w:lang w:val="nl-NL" w:eastAsia="en-US" w:bidi="ar-SA"/>
      </w:rPr>
    </w:lvl>
    <w:lvl w:ilvl="5" w:tplc="532A0B36">
      <w:numFmt w:val="bullet"/>
      <w:lvlText w:val="•"/>
      <w:lvlJc w:val="left"/>
      <w:pPr>
        <w:ind w:left="2947" w:hanging="257"/>
      </w:pPr>
      <w:rPr>
        <w:rFonts w:hint="default"/>
        <w:lang w:val="nl-NL" w:eastAsia="en-US" w:bidi="ar-SA"/>
      </w:rPr>
    </w:lvl>
    <w:lvl w:ilvl="6" w:tplc="56009B3E">
      <w:numFmt w:val="bullet"/>
      <w:lvlText w:val="•"/>
      <w:lvlJc w:val="left"/>
      <w:pPr>
        <w:ind w:left="3464" w:hanging="257"/>
      </w:pPr>
      <w:rPr>
        <w:rFonts w:hint="default"/>
        <w:lang w:val="nl-NL" w:eastAsia="en-US" w:bidi="ar-SA"/>
      </w:rPr>
    </w:lvl>
    <w:lvl w:ilvl="7" w:tplc="42B0C2E4">
      <w:numFmt w:val="bullet"/>
      <w:lvlText w:val="•"/>
      <w:lvlJc w:val="left"/>
      <w:pPr>
        <w:ind w:left="3981" w:hanging="257"/>
      </w:pPr>
      <w:rPr>
        <w:rFonts w:hint="default"/>
        <w:lang w:val="nl-NL" w:eastAsia="en-US" w:bidi="ar-SA"/>
      </w:rPr>
    </w:lvl>
    <w:lvl w:ilvl="8" w:tplc="2866533A">
      <w:numFmt w:val="bullet"/>
      <w:lvlText w:val="•"/>
      <w:lvlJc w:val="left"/>
      <w:pPr>
        <w:ind w:left="4499" w:hanging="257"/>
      </w:pPr>
      <w:rPr>
        <w:rFonts w:hint="default"/>
        <w:lang w:val="nl-NL" w:eastAsia="en-US" w:bidi="ar-SA"/>
      </w:rPr>
    </w:lvl>
  </w:abstractNum>
  <w:abstractNum w:abstractNumId="1" w15:restartNumberingAfterBreak="0">
    <w:nsid w:val="1F024F4B"/>
    <w:multiLevelType w:val="hybridMultilevel"/>
    <w:tmpl w:val="78ACC88A"/>
    <w:lvl w:ilvl="0" w:tplc="EFE0F0F8">
      <w:numFmt w:val="bullet"/>
      <w:lvlText w:val="☐"/>
      <w:lvlJc w:val="left"/>
      <w:pPr>
        <w:ind w:left="431" w:hanging="325"/>
      </w:pPr>
      <w:rPr>
        <w:rFonts w:ascii="MS Gothic" w:eastAsia="MS Gothic" w:hAnsi="MS Gothic" w:cs="MS Gothic" w:hint="default"/>
        <w:w w:val="99"/>
        <w:sz w:val="19"/>
        <w:szCs w:val="19"/>
        <w:lang w:val="nl-NL" w:eastAsia="en-US" w:bidi="ar-SA"/>
      </w:rPr>
    </w:lvl>
    <w:lvl w:ilvl="1" w:tplc="E27EAFDC">
      <w:numFmt w:val="bullet"/>
      <w:lvlText w:val="•"/>
      <w:lvlJc w:val="left"/>
      <w:pPr>
        <w:ind w:left="799" w:hanging="325"/>
      </w:pPr>
      <w:rPr>
        <w:rFonts w:hint="default"/>
        <w:lang w:val="nl-NL" w:eastAsia="en-US" w:bidi="ar-SA"/>
      </w:rPr>
    </w:lvl>
    <w:lvl w:ilvl="2" w:tplc="3F2CCDD8">
      <w:numFmt w:val="bullet"/>
      <w:lvlText w:val="•"/>
      <w:lvlJc w:val="left"/>
      <w:pPr>
        <w:ind w:left="1159" w:hanging="325"/>
      </w:pPr>
      <w:rPr>
        <w:rFonts w:hint="default"/>
        <w:lang w:val="nl-NL" w:eastAsia="en-US" w:bidi="ar-SA"/>
      </w:rPr>
    </w:lvl>
    <w:lvl w:ilvl="3" w:tplc="4C70E280">
      <w:numFmt w:val="bullet"/>
      <w:lvlText w:val="•"/>
      <w:lvlJc w:val="left"/>
      <w:pPr>
        <w:ind w:left="1518" w:hanging="325"/>
      </w:pPr>
      <w:rPr>
        <w:rFonts w:hint="default"/>
        <w:lang w:val="nl-NL" w:eastAsia="en-US" w:bidi="ar-SA"/>
      </w:rPr>
    </w:lvl>
    <w:lvl w:ilvl="4" w:tplc="D7FED980">
      <w:numFmt w:val="bullet"/>
      <w:lvlText w:val="•"/>
      <w:lvlJc w:val="left"/>
      <w:pPr>
        <w:ind w:left="1878" w:hanging="325"/>
      </w:pPr>
      <w:rPr>
        <w:rFonts w:hint="default"/>
        <w:lang w:val="nl-NL" w:eastAsia="en-US" w:bidi="ar-SA"/>
      </w:rPr>
    </w:lvl>
    <w:lvl w:ilvl="5" w:tplc="8BDE61F8">
      <w:numFmt w:val="bullet"/>
      <w:lvlText w:val="•"/>
      <w:lvlJc w:val="left"/>
      <w:pPr>
        <w:ind w:left="2238" w:hanging="325"/>
      </w:pPr>
      <w:rPr>
        <w:rFonts w:hint="default"/>
        <w:lang w:val="nl-NL" w:eastAsia="en-US" w:bidi="ar-SA"/>
      </w:rPr>
    </w:lvl>
    <w:lvl w:ilvl="6" w:tplc="C6763EE8">
      <w:numFmt w:val="bullet"/>
      <w:lvlText w:val="•"/>
      <w:lvlJc w:val="left"/>
      <w:pPr>
        <w:ind w:left="2597" w:hanging="325"/>
      </w:pPr>
      <w:rPr>
        <w:rFonts w:hint="default"/>
        <w:lang w:val="nl-NL" w:eastAsia="en-US" w:bidi="ar-SA"/>
      </w:rPr>
    </w:lvl>
    <w:lvl w:ilvl="7" w:tplc="AE98A43E">
      <w:numFmt w:val="bullet"/>
      <w:lvlText w:val="•"/>
      <w:lvlJc w:val="left"/>
      <w:pPr>
        <w:ind w:left="2957" w:hanging="325"/>
      </w:pPr>
      <w:rPr>
        <w:rFonts w:hint="default"/>
        <w:lang w:val="nl-NL" w:eastAsia="en-US" w:bidi="ar-SA"/>
      </w:rPr>
    </w:lvl>
    <w:lvl w:ilvl="8" w:tplc="49327DD6">
      <w:numFmt w:val="bullet"/>
      <w:lvlText w:val="•"/>
      <w:lvlJc w:val="left"/>
      <w:pPr>
        <w:ind w:left="3316" w:hanging="325"/>
      </w:pPr>
      <w:rPr>
        <w:rFonts w:hint="default"/>
        <w:lang w:val="nl-NL" w:eastAsia="en-US" w:bidi="ar-SA"/>
      </w:rPr>
    </w:lvl>
  </w:abstractNum>
  <w:num w:numId="1" w16cid:durableId="1199051257">
    <w:abstractNumId w:val="0"/>
  </w:num>
  <w:num w:numId="2" w16cid:durableId="105661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isWpPIjtjpMiWrgF11YIEi4qL5OLk51KtpZ3B8rpG3t09+jPc3zY1fSQK6urKp5dLz4ISPN80EROeQzOcsq6eQ==" w:salt="TZm1guoMRejWPbP5EFV+h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0B"/>
    <w:rsid w:val="00031757"/>
    <w:rsid w:val="0013661F"/>
    <w:rsid w:val="00156CB5"/>
    <w:rsid w:val="0017333B"/>
    <w:rsid w:val="001A12F7"/>
    <w:rsid w:val="002426AD"/>
    <w:rsid w:val="00243B55"/>
    <w:rsid w:val="00456AC0"/>
    <w:rsid w:val="004B4CF3"/>
    <w:rsid w:val="004C017F"/>
    <w:rsid w:val="005F1086"/>
    <w:rsid w:val="00676E72"/>
    <w:rsid w:val="006F5F25"/>
    <w:rsid w:val="00704B51"/>
    <w:rsid w:val="009A5EAA"/>
    <w:rsid w:val="00AE4F7F"/>
    <w:rsid w:val="00B6047C"/>
    <w:rsid w:val="00BF147F"/>
    <w:rsid w:val="00BF6CF6"/>
    <w:rsid w:val="00DA430B"/>
    <w:rsid w:val="00E13484"/>
    <w:rsid w:val="00F71AAA"/>
    <w:rsid w:val="00FA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BC13"/>
  <w15:docId w15:val="{E9098C7B-EBB8-4179-A2E7-956438F5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i/>
      <w:iCs/>
      <w:sz w:val="18"/>
      <w:szCs w:val="18"/>
    </w:rPr>
  </w:style>
  <w:style w:type="paragraph" w:styleId="Titel">
    <w:name w:val="Title"/>
    <w:basedOn w:val="Standaard"/>
    <w:uiPriority w:val="10"/>
    <w:qFormat/>
    <w:pPr>
      <w:spacing w:before="99"/>
      <w:ind w:left="529"/>
    </w:pPr>
    <w:rPr>
      <w:b/>
      <w:bCs/>
      <w:sz w:val="26"/>
      <w:szCs w:val="2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07"/>
    </w:pPr>
  </w:style>
  <w:style w:type="character" w:styleId="Tekstvantijdelijkeaanduiding">
    <w:name w:val="Placeholder Text"/>
    <w:basedOn w:val="Standaardalinea-lettertype"/>
    <w:uiPriority w:val="99"/>
    <w:semiHidden/>
    <w:rsid w:val="009A5EAA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156CB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6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heijink\OneDrive%20-%20De%20Onderwijsspecialisten-76689\downloads\invulformulier-verlofaanvraag-vso-de-bolster%20(14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B222C316064479B8E231A75C2486C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85D96D-0826-4BA7-A911-043C44788CBF}"/>
      </w:docPartPr>
      <w:docPartBody>
        <w:p w:rsidR="00BB42D2" w:rsidRDefault="00BB42D2">
          <w:pPr>
            <w:pStyle w:val="9B222C316064479B8E231A75C2486C05"/>
          </w:pPr>
          <w:r>
            <w:rPr>
              <w:rStyle w:val="Tekstvantijdelijkeaanduiding"/>
            </w:rPr>
            <w:t>Vul hier de naam in</w:t>
          </w:r>
          <w:r w:rsidRPr="00705A4C">
            <w:rPr>
              <w:rStyle w:val="Tekstvantijdelijkeaanduiding"/>
            </w:rPr>
            <w:t>.</w:t>
          </w:r>
        </w:p>
      </w:docPartBody>
    </w:docPart>
    <w:docPart>
      <w:docPartPr>
        <w:name w:val="CDCD164E6F3D4AB183E816327B8A6C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20457A-5D6B-4AF4-AE02-56D41E5027FE}"/>
      </w:docPartPr>
      <w:docPartBody>
        <w:p w:rsidR="00BB42D2" w:rsidRDefault="00BB42D2">
          <w:pPr>
            <w:pStyle w:val="CDCD164E6F3D4AB183E816327B8A6C06"/>
          </w:pPr>
          <w:r>
            <w:rPr>
              <w:rStyle w:val="Tekstvantijdelijkeaanduiding"/>
            </w:rPr>
            <w:t>Naam van de gezaghebbend</w:t>
          </w:r>
          <w:r w:rsidRPr="00705A4C">
            <w:rPr>
              <w:rStyle w:val="Tekstvantijdelijkeaanduiding"/>
            </w:rPr>
            <w:t>.</w:t>
          </w:r>
        </w:p>
      </w:docPartBody>
    </w:docPart>
    <w:docPart>
      <w:docPartPr>
        <w:name w:val="84F8BAAFB173469CB0068CBB939D04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66C606-5604-4BB7-B7D0-2CA7C3F5E6E5}"/>
      </w:docPartPr>
      <w:docPartBody>
        <w:p w:rsidR="00BB42D2" w:rsidRDefault="00BB42D2">
          <w:pPr>
            <w:pStyle w:val="84F8BAAFB173469CB0068CBB939D0418"/>
          </w:pPr>
          <w:r>
            <w:rPr>
              <w:rStyle w:val="Tekstvantijdelijkeaanduiding"/>
            </w:rPr>
            <w:t>Vul hier in</w:t>
          </w:r>
          <w:r w:rsidRPr="00705A4C">
            <w:rPr>
              <w:rStyle w:val="Tekstvantijdelijkeaanduiding"/>
            </w:rPr>
            <w:t>.</w:t>
          </w:r>
        </w:p>
      </w:docPartBody>
    </w:docPart>
    <w:docPart>
      <w:docPartPr>
        <w:name w:val="341DB838E1BC4E1C8FC472BA4BCEB7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C7B216-7516-4BC6-A29C-698A99726C43}"/>
      </w:docPartPr>
      <w:docPartBody>
        <w:p w:rsidR="00BB42D2" w:rsidRDefault="00BB42D2">
          <w:pPr>
            <w:pStyle w:val="341DB838E1BC4E1C8FC472BA4BCEB7AB"/>
          </w:pPr>
          <w:r>
            <w:rPr>
              <w:rStyle w:val="Tekstvantijdelijkeaanduiding"/>
            </w:rPr>
            <w:t>Vul in, indien van toepassing</w:t>
          </w:r>
          <w:r w:rsidRPr="00705A4C">
            <w:rPr>
              <w:rStyle w:val="Tekstvantijdelijkeaanduiding"/>
            </w:rPr>
            <w:t>.</w:t>
          </w:r>
        </w:p>
      </w:docPartBody>
    </w:docPart>
    <w:docPart>
      <w:docPartPr>
        <w:name w:val="A31B9C809FD14ACC81DD9A99832D97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25E3E8-BD27-4931-9F09-5C5C18357570}"/>
      </w:docPartPr>
      <w:docPartBody>
        <w:p w:rsidR="00BB42D2" w:rsidRDefault="00BB42D2">
          <w:pPr>
            <w:pStyle w:val="A31B9C809FD14ACC81DD9A99832D9731"/>
          </w:pPr>
          <w:r>
            <w:rPr>
              <w:rStyle w:val="Tekstvantijdelijkeaanduiding"/>
            </w:rPr>
            <w:t>Vul hier in</w:t>
          </w:r>
          <w:r w:rsidRPr="00705A4C">
            <w:rPr>
              <w:rStyle w:val="Tekstvantijdelijkeaanduiding"/>
            </w:rPr>
            <w:t>.</w:t>
          </w:r>
        </w:p>
      </w:docPartBody>
    </w:docPart>
    <w:docPart>
      <w:docPartPr>
        <w:name w:val="BAE0888B225F450E88DCAA11F9D923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F0F2A0-6B33-42F3-B78B-9D701AC145EF}"/>
      </w:docPartPr>
      <w:docPartBody>
        <w:p w:rsidR="00BB42D2" w:rsidRDefault="00BB42D2">
          <w:pPr>
            <w:pStyle w:val="BAE0888B225F450E88DCAA11F9D9233A"/>
          </w:pPr>
          <w:r>
            <w:rPr>
              <w:rStyle w:val="Tekstvantijdelijkeaanduiding"/>
            </w:rPr>
            <w:t>Beschrijf hier een onderbouwing van de aanvraag</w:t>
          </w:r>
          <w:r w:rsidRPr="00705A4C">
            <w:rPr>
              <w:rStyle w:val="Tekstvantijdelijkeaanduiding"/>
            </w:rPr>
            <w:t>.</w:t>
          </w:r>
        </w:p>
      </w:docPartBody>
    </w:docPart>
    <w:docPart>
      <w:docPartPr>
        <w:name w:val="C0B67E9490174464A050DC0E5EEA13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628FDB-61E6-4A4A-9861-D90F7C02B611}"/>
      </w:docPartPr>
      <w:docPartBody>
        <w:p w:rsidR="00BB42D2" w:rsidRDefault="00BB42D2">
          <w:pPr>
            <w:pStyle w:val="C0B67E9490174464A050DC0E5EEA13F4"/>
          </w:pPr>
          <w:r>
            <w:rPr>
              <w:rStyle w:val="Tekstvantijdelijkeaanduiding"/>
            </w:rPr>
            <w:t>Selecteer de datum</w:t>
          </w:r>
          <w:r w:rsidRPr="00705A4C">
            <w:rPr>
              <w:rStyle w:val="Tekstvantijdelijkeaanduiding"/>
            </w:rPr>
            <w:t>.</w:t>
          </w:r>
        </w:p>
      </w:docPartBody>
    </w:docPart>
    <w:docPart>
      <w:docPartPr>
        <w:name w:val="B83ADCF9843C4B819E45A726B5A690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3800D1-E5AC-4367-B973-BC99717A1592}"/>
      </w:docPartPr>
      <w:docPartBody>
        <w:p w:rsidR="00BB42D2" w:rsidRDefault="00BB42D2">
          <w:pPr>
            <w:pStyle w:val="B83ADCF9843C4B819E45A726B5A6903C"/>
          </w:pPr>
          <w:r>
            <w:rPr>
              <w:rStyle w:val="Tekstvantijdelijkeaanduiding"/>
            </w:rPr>
            <w:t>Starttijd verlof</w:t>
          </w:r>
        </w:p>
      </w:docPartBody>
    </w:docPart>
    <w:docPart>
      <w:docPartPr>
        <w:name w:val="E81D4A0DC6B54853B8DD874D36EA39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B2E478-CB9A-4F7D-AFFB-B160F3735BDD}"/>
      </w:docPartPr>
      <w:docPartBody>
        <w:p w:rsidR="00BB42D2" w:rsidRDefault="00BB42D2">
          <w:pPr>
            <w:pStyle w:val="E81D4A0DC6B54853B8DD874D36EA3905"/>
          </w:pPr>
          <w:r>
            <w:rPr>
              <w:rStyle w:val="Tekstvantijdelijkeaanduiding"/>
            </w:rPr>
            <w:t>Selecteer de datum</w:t>
          </w:r>
          <w:r w:rsidRPr="00705A4C">
            <w:rPr>
              <w:rStyle w:val="Tekstvantijdelijkeaanduiding"/>
            </w:rPr>
            <w:t>.</w:t>
          </w:r>
        </w:p>
      </w:docPartBody>
    </w:docPart>
    <w:docPart>
      <w:docPartPr>
        <w:name w:val="5F55B4D714504617973252659C8A93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9C3EA7-AD67-48CA-AAD3-A8D8F00C4ACD}"/>
      </w:docPartPr>
      <w:docPartBody>
        <w:p w:rsidR="00BB42D2" w:rsidRDefault="00BB42D2">
          <w:pPr>
            <w:pStyle w:val="5F55B4D714504617973252659C8A9327"/>
          </w:pPr>
          <w:r>
            <w:rPr>
              <w:rStyle w:val="Tekstvantijdelijkeaanduiding"/>
            </w:rPr>
            <w:t>Eindtijd verlof</w:t>
          </w:r>
        </w:p>
      </w:docPartBody>
    </w:docPart>
    <w:docPart>
      <w:docPartPr>
        <w:name w:val="EDA693D94A6F449F8A41280A67832D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D8FA3E-E60E-46A3-B42A-A40A9D831C61}"/>
      </w:docPartPr>
      <w:docPartBody>
        <w:p w:rsidR="00BB42D2" w:rsidRDefault="00BB42D2">
          <w:pPr>
            <w:pStyle w:val="EDA693D94A6F449F8A41280A67832D06"/>
          </w:pPr>
          <w:r>
            <w:rPr>
              <w:rStyle w:val="Tekstvantijdelijkeaanduiding"/>
            </w:rPr>
            <w:t>Vul aantal dagen/uren in</w:t>
          </w:r>
          <w:r w:rsidRPr="00705A4C">
            <w:rPr>
              <w:rStyle w:val="Tekstvantijdelijkeaanduiding"/>
            </w:rPr>
            <w:t>.</w:t>
          </w:r>
        </w:p>
      </w:docPartBody>
    </w:docPart>
    <w:docPart>
      <w:docPartPr>
        <w:name w:val="4825330814384B498DA53B9D434208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4F0FD7-59AD-4FC8-846A-7194CE9B4F58}"/>
      </w:docPartPr>
      <w:docPartBody>
        <w:p w:rsidR="00BB42D2" w:rsidRDefault="00BB42D2">
          <w:pPr>
            <w:pStyle w:val="4825330814384B498DA53B9D434208BD"/>
          </w:pPr>
          <w:r w:rsidRPr="00705A4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3BF54F68934E40D28201628036C969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3C70AB-3B66-40AE-B133-1ED3BF043BE9}"/>
      </w:docPartPr>
      <w:docPartBody>
        <w:p w:rsidR="00BB42D2" w:rsidRDefault="00BB42D2">
          <w:pPr>
            <w:pStyle w:val="3BF54F68934E40D28201628036C96975"/>
          </w:pPr>
          <w:r>
            <w:rPr>
              <w:rStyle w:val="Tekstvantijdelijkeaanduiding"/>
            </w:rPr>
            <w:t>Selecteer hier de datum</w:t>
          </w:r>
          <w:r w:rsidRPr="00705A4C">
            <w:rPr>
              <w:rStyle w:val="Tekstvantijdelijkeaanduiding"/>
            </w:rPr>
            <w:t>.</w:t>
          </w:r>
        </w:p>
      </w:docPartBody>
    </w:docPart>
    <w:docPart>
      <w:docPartPr>
        <w:name w:val="BBE79BE32D4246989089BCE7D627E9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DE6976-B552-4AC8-B7DB-97A870C83F9D}"/>
      </w:docPartPr>
      <w:docPartBody>
        <w:p w:rsidR="00BB42D2" w:rsidRDefault="00BB42D2">
          <w:pPr>
            <w:pStyle w:val="BBE79BE32D4246989089BCE7D627E9DE"/>
          </w:pPr>
          <w:r w:rsidRPr="0000468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D2"/>
    <w:rsid w:val="00031757"/>
    <w:rsid w:val="003E1922"/>
    <w:rsid w:val="00456AC0"/>
    <w:rsid w:val="005F1086"/>
    <w:rsid w:val="00676E72"/>
    <w:rsid w:val="00B57740"/>
    <w:rsid w:val="00BB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9B222C316064479B8E231A75C2486C05">
    <w:name w:val="9B222C316064479B8E231A75C2486C05"/>
  </w:style>
  <w:style w:type="paragraph" w:customStyle="1" w:styleId="CDCD164E6F3D4AB183E816327B8A6C06">
    <w:name w:val="CDCD164E6F3D4AB183E816327B8A6C06"/>
  </w:style>
  <w:style w:type="paragraph" w:customStyle="1" w:styleId="84F8BAAFB173469CB0068CBB939D0418">
    <w:name w:val="84F8BAAFB173469CB0068CBB939D0418"/>
  </w:style>
  <w:style w:type="paragraph" w:customStyle="1" w:styleId="341DB838E1BC4E1C8FC472BA4BCEB7AB">
    <w:name w:val="341DB838E1BC4E1C8FC472BA4BCEB7AB"/>
  </w:style>
  <w:style w:type="paragraph" w:customStyle="1" w:styleId="A31B9C809FD14ACC81DD9A99832D9731">
    <w:name w:val="A31B9C809FD14ACC81DD9A99832D9731"/>
  </w:style>
  <w:style w:type="paragraph" w:customStyle="1" w:styleId="BAE0888B225F450E88DCAA11F9D9233A">
    <w:name w:val="BAE0888B225F450E88DCAA11F9D9233A"/>
  </w:style>
  <w:style w:type="paragraph" w:customStyle="1" w:styleId="C0B67E9490174464A050DC0E5EEA13F4">
    <w:name w:val="C0B67E9490174464A050DC0E5EEA13F4"/>
  </w:style>
  <w:style w:type="paragraph" w:customStyle="1" w:styleId="B83ADCF9843C4B819E45A726B5A6903C">
    <w:name w:val="B83ADCF9843C4B819E45A726B5A6903C"/>
  </w:style>
  <w:style w:type="paragraph" w:customStyle="1" w:styleId="E81D4A0DC6B54853B8DD874D36EA3905">
    <w:name w:val="E81D4A0DC6B54853B8DD874D36EA3905"/>
  </w:style>
  <w:style w:type="paragraph" w:customStyle="1" w:styleId="5F55B4D714504617973252659C8A9327">
    <w:name w:val="5F55B4D714504617973252659C8A9327"/>
  </w:style>
  <w:style w:type="paragraph" w:customStyle="1" w:styleId="EDA693D94A6F449F8A41280A67832D06">
    <w:name w:val="EDA693D94A6F449F8A41280A67832D06"/>
  </w:style>
  <w:style w:type="paragraph" w:customStyle="1" w:styleId="4825330814384B498DA53B9D434208BD">
    <w:name w:val="4825330814384B498DA53B9D434208BD"/>
  </w:style>
  <w:style w:type="paragraph" w:customStyle="1" w:styleId="3BF54F68934E40D28201628036C96975">
    <w:name w:val="3BF54F68934E40D28201628036C96975"/>
  </w:style>
  <w:style w:type="paragraph" w:customStyle="1" w:styleId="BBE79BE32D4246989089BCE7D627E9DE">
    <w:name w:val="BBE79BE32D4246989089BCE7D627E9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525f42-7a68-4c43-9354-b26c13ce1f5e">
      <Terms xmlns="http://schemas.microsoft.com/office/infopath/2007/PartnerControls"/>
    </lcf76f155ced4ddcb4097134ff3c332f>
    <TaxCatchAll xmlns="69376726-5e2f-4463-9ded-cbdf2c48993c" xsi:nil="true"/>
    <SharedWithUsers xmlns="69376726-5e2f-4463-9ded-cbdf2c48993c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1A32D76B70B49A7E4C07E867C1FF2" ma:contentTypeVersion="16" ma:contentTypeDescription="Een nieuw document maken." ma:contentTypeScope="" ma:versionID="f9b5d8c9de02371da93a722dc6353b4d">
  <xsd:schema xmlns:xsd="http://www.w3.org/2001/XMLSchema" xmlns:xs="http://www.w3.org/2001/XMLSchema" xmlns:p="http://schemas.microsoft.com/office/2006/metadata/properties" xmlns:ns2="57525f42-7a68-4c43-9354-b26c13ce1f5e" xmlns:ns3="69376726-5e2f-4463-9ded-cbdf2c48993c" targetNamespace="http://schemas.microsoft.com/office/2006/metadata/properties" ma:root="true" ma:fieldsID="e81c21d96854085aa114f151a12c3042" ns2:_="" ns3:_="">
    <xsd:import namespace="57525f42-7a68-4c43-9354-b26c13ce1f5e"/>
    <xsd:import namespace="69376726-5e2f-4463-9ded-cbdf2c4899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25f42-7a68-4c43-9354-b26c13ce1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f55055f-72e0-4e74-b939-62ac00a71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76726-5e2f-4463-9ded-cbdf2c4899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ed50fa-94f1-4727-93aa-a5e661e5ba53}" ma:internalName="TaxCatchAll" ma:showField="CatchAllData" ma:web="69376726-5e2f-4463-9ded-cbdf2c489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8C4A1-26A7-44B0-8624-C2ED0511B4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61C5AA-5885-44EE-9BDA-257A09A9C6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3A173-94B8-455F-9F8B-DD5B0B54036B}">
  <ds:schemaRefs>
    <ds:schemaRef ds:uri="http://schemas.microsoft.com/office/2006/metadata/properties"/>
    <ds:schemaRef ds:uri="http://schemas.microsoft.com/office/infopath/2007/PartnerControls"/>
    <ds:schemaRef ds:uri="57525f42-7a68-4c43-9354-b26c13ce1f5e"/>
    <ds:schemaRef ds:uri="69376726-5e2f-4463-9ded-cbdf2c48993c"/>
  </ds:schemaRefs>
</ds:datastoreItem>
</file>

<file path=customXml/itemProps4.xml><?xml version="1.0" encoding="utf-8"?>
<ds:datastoreItem xmlns:ds="http://schemas.openxmlformats.org/officeDocument/2006/customXml" ds:itemID="{2207D068-7F37-4132-89D8-2CA8F6EAC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25f42-7a68-4c43-9354-b26c13ce1f5e"/>
    <ds:schemaRef ds:uri="69376726-5e2f-4463-9ded-cbdf2c489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invulformulier-verlofaanvraag-vso-de-bolster (14)</Template>
  <TotalTime>4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Bolster_Sjabloon leeg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Bolster_Sjabloon leeg</dc:title>
  <dc:subject>De Bolster_Sjabloon leeg</dc:subject>
  <dc:creator>Heijink, Erwin</dc:creator>
  <cp:lastModifiedBy>Jans, Steven</cp:lastModifiedBy>
  <cp:revision>5</cp:revision>
  <dcterms:created xsi:type="dcterms:W3CDTF">2024-10-16T07:54:00Z</dcterms:created>
  <dcterms:modified xsi:type="dcterms:W3CDTF">2025-05-26T07:26:00Z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2024-02-14T00:00:00Z</vt:filetime>
  </property>
  <property fmtid="{D5CDD505-2E9C-101B-9397-08002B2CF9AE}" pid="5" name="ContentTypeId">
    <vt:lpwstr>0x0101009171A32D76B70B49A7E4C07E867C1FF2</vt:lpwstr>
  </property>
  <property fmtid="{D5CDD505-2E9C-101B-9397-08002B2CF9AE}" pid="6" name="Order">
    <vt:r8>3379300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  <property fmtid="{D5CDD505-2E9C-101B-9397-08002B2CF9AE}" pid="14" name="_SourceUrl">
    <vt:lpwstr/>
  </property>
  <property fmtid="{D5CDD505-2E9C-101B-9397-08002B2CF9AE}" pid="15" name="_SharedFileIndex">
    <vt:lpwstr/>
  </property>
</Properties>
</file>